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CE" w:rsidRPr="009E530F" w:rsidRDefault="00A83ACE" w:rsidP="009E530F">
      <w:pPr>
        <w:rPr>
          <w:bCs/>
          <w:szCs w:val="32"/>
        </w:rPr>
      </w:pPr>
      <w:r w:rsidRPr="009E530F">
        <w:rPr>
          <w:bCs/>
          <w:szCs w:val="32"/>
        </w:rPr>
        <w:t xml:space="preserve">Council of Chairs </w:t>
      </w:r>
    </w:p>
    <w:p w:rsidR="00A83ACE" w:rsidRPr="009E530F" w:rsidRDefault="00A83ACE" w:rsidP="009E530F">
      <w:pPr>
        <w:rPr>
          <w:bCs/>
          <w:szCs w:val="32"/>
        </w:rPr>
      </w:pPr>
      <w:r w:rsidRPr="009E530F">
        <w:rPr>
          <w:bCs/>
          <w:szCs w:val="32"/>
        </w:rPr>
        <w:t>245 Patterson Office Tower</w:t>
      </w:r>
    </w:p>
    <w:p w:rsidR="00A83ACE" w:rsidRPr="009E530F" w:rsidRDefault="00A83ACE" w:rsidP="009E530F">
      <w:pPr>
        <w:rPr>
          <w:szCs w:val="32"/>
        </w:rPr>
      </w:pPr>
      <w:r w:rsidRPr="009E530F">
        <w:rPr>
          <w:szCs w:val="32"/>
        </w:rPr>
        <w:t>April 23, 2015</w:t>
      </w:r>
    </w:p>
    <w:p w:rsidR="00A83ACE" w:rsidRPr="009E530F" w:rsidRDefault="00A83ACE" w:rsidP="009E530F">
      <w:pPr>
        <w:rPr>
          <w:szCs w:val="32"/>
        </w:rPr>
      </w:pPr>
      <w:r w:rsidRPr="009E530F">
        <w:rPr>
          <w:szCs w:val="32"/>
        </w:rPr>
        <w:t>9:00am – 10:30am</w:t>
      </w:r>
    </w:p>
    <w:p w:rsidR="00A83ACE" w:rsidRDefault="00A83ACE" w:rsidP="00312638">
      <w:pPr>
        <w:jc w:val="both"/>
        <w:rPr>
          <w:b/>
          <w:sz w:val="28"/>
          <w:szCs w:val="28"/>
          <w:u w:val="single"/>
        </w:rPr>
      </w:pPr>
    </w:p>
    <w:p w:rsidR="00A83ACE" w:rsidRPr="009E530F" w:rsidRDefault="00A83ACE" w:rsidP="00312638">
      <w:pPr>
        <w:jc w:val="both"/>
        <w:rPr>
          <w:szCs w:val="28"/>
        </w:rPr>
      </w:pPr>
      <w:r w:rsidRPr="009E530F">
        <w:rPr>
          <w:szCs w:val="28"/>
        </w:rPr>
        <w:t>Faculty Rules discussion</w:t>
      </w:r>
    </w:p>
    <w:p w:rsidR="009E530F" w:rsidRPr="009E530F" w:rsidRDefault="009E530F" w:rsidP="00312638">
      <w:pPr>
        <w:jc w:val="both"/>
        <w:rPr>
          <w:szCs w:val="28"/>
        </w:rPr>
      </w:pPr>
      <w:r w:rsidRPr="009E530F">
        <w:rPr>
          <w:szCs w:val="28"/>
        </w:rPr>
        <w:t xml:space="preserve">The rules currently allow chairs to sit on the EPC and Executive Committee.  Several </w:t>
      </w:r>
      <w:proofErr w:type="gramStart"/>
      <w:r w:rsidR="009A7589">
        <w:rPr>
          <w:szCs w:val="28"/>
        </w:rPr>
        <w:t>faculty</w:t>
      </w:r>
      <w:proofErr w:type="gramEnd"/>
      <w:r w:rsidR="009A7589">
        <w:rPr>
          <w:szCs w:val="28"/>
        </w:rPr>
        <w:t xml:space="preserve"> </w:t>
      </w:r>
      <w:r w:rsidRPr="009E530F">
        <w:rPr>
          <w:szCs w:val="28"/>
        </w:rPr>
        <w:t xml:space="preserve">do not think that chairs should be allowed to do this since they already have a voice in the council of chairs.  We have changed the rules </w:t>
      </w:r>
      <w:r w:rsidR="009A7589">
        <w:rPr>
          <w:szCs w:val="28"/>
        </w:rPr>
        <w:t xml:space="preserve">not </w:t>
      </w:r>
      <w:r w:rsidRPr="009E530F">
        <w:rPr>
          <w:szCs w:val="28"/>
        </w:rPr>
        <w:t>to allow chairs on these two committees.  However, some chairs were not happy about it because the statement implies that department chairs are not faculty.  None of the chairs in the meeting had a problem with the changes and suggest we move forward as planned.  If a floor amendment happens at the Faculty meeting, we will move forward from there and can make changes again in the fall.</w:t>
      </w:r>
    </w:p>
    <w:p w:rsidR="009E530F" w:rsidRPr="009E530F" w:rsidRDefault="009E530F" w:rsidP="00312638">
      <w:pPr>
        <w:jc w:val="both"/>
        <w:rPr>
          <w:szCs w:val="28"/>
        </w:rPr>
      </w:pPr>
    </w:p>
    <w:p w:rsidR="00A83ACE" w:rsidRDefault="00A83ACE" w:rsidP="00312638">
      <w:pPr>
        <w:jc w:val="both"/>
        <w:rPr>
          <w:szCs w:val="28"/>
        </w:rPr>
      </w:pPr>
      <w:r w:rsidRPr="009E530F">
        <w:rPr>
          <w:szCs w:val="28"/>
        </w:rPr>
        <w:t>Faculty Disciplinary Action</w:t>
      </w:r>
    </w:p>
    <w:p w:rsidR="009E530F" w:rsidRDefault="009E530F" w:rsidP="00312638">
      <w:pPr>
        <w:jc w:val="both"/>
        <w:rPr>
          <w:szCs w:val="28"/>
        </w:rPr>
      </w:pPr>
      <w:r>
        <w:rPr>
          <w:szCs w:val="28"/>
        </w:rPr>
        <w:t xml:space="preserve">The dean informed the group of a proposed AR which governs faculty.  The BOT never delegated this responsibility to the faculty and the president asked the senate to come up with an AR.  </w:t>
      </w:r>
    </w:p>
    <w:p w:rsidR="009E530F" w:rsidRPr="009E530F" w:rsidRDefault="009E530F" w:rsidP="00312638">
      <w:pPr>
        <w:jc w:val="both"/>
        <w:rPr>
          <w:szCs w:val="28"/>
        </w:rPr>
      </w:pPr>
    </w:p>
    <w:p w:rsidR="00A83ACE" w:rsidRDefault="00A83ACE" w:rsidP="00312638">
      <w:pPr>
        <w:jc w:val="both"/>
        <w:rPr>
          <w:szCs w:val="28"/>
        </w:rPr>
      </w:pPr>
      <w:r w:rsidRPr="009E530F">
        <w:rPr>
          <w:szCs w:val="28"/>
        </w:rPr>
        <w:t>Budget update</w:t>
      </w:r>
    </w:p>
    <w:p w:rsidR="009E530F" w:rsidRDefault="00240684" w:rsidP="00312638">
      <w:pPr>
        <w:jc w:val="both"/>
        <w:rPr>
          <w:szCs w:val="28"/>
        </w:rPr>
      </w:pPr>
      <w:r w:rsidRPr="00240684">
        <w:rPr>
          <w:szCs w:val="28"/>
        </w:rPr>
        <w:t>The college did not receive any additional money from the university this year.  No money for LLPs, no money for diversity, etc.  The dean has three main concerns 1) how will we pay for bench scientist in the future, graduate education success and future and 3) stopping the erosion of the Humanities.  However, the dean is not discouraged and the College is fine- we are hiring and have much more than some other colleges.</w:t>
      </w:r>
    </w:p>
    <w:p w:rsidR="00240684" w:rsidRDefault="00240684" w:rsidP="00312638">
      <w:pPr>
        <w:jc w:val="both"/>
        <w:rPr>
          <w:szCs w:val="28"/>
        </w:rPr>
      </w:pPr>
      <w:bookmarkStart w:id="0" w:name="_GoBack"/>
      <w:bookmarkEnd w:id="0"/>
    </w:p>
    <w:p w:rsidR="00A83ACE" w:rsidRDefault="00A83ACE" w:rsidP="00312638">
      <w:pPr>
        <w:jc w:val="both"/>
        <w:rPr>
          <w:szCs w:val="28"/>
        </w:rPr>
      </w:pPr>
      <w:r w:rsidRPr="009E530F">
        <w:rPr>
          <w:szCs w:val="28"/>
        </w:rPr>
        <w:t>Student Credit Hours update</w:t>
      </w:r>
    </w:p>
    <w:p w:rsidR="00CE642C" w:rsidRDefault="00CE642C" w:rsidP="00312638">
      <w:pPr>
        <w:jc w:val="both"/>
        <w:rPr>
          <w:szCs w:val="28"/>
        </w:rPr>
      </w:pPr>
      <w:r>
        <w:rPr>
          <w:szCs w:val="28"/>
        </w:rPr>
        <w:t>The dean shared information from the enrollment management team regarding student credit hours for each department.</w:t>
      </w:r>
    </w:p>
    <w:p w:rsidR="009E530F" w:rsidRPr="009E530F" w:rsidRDefault="009E530F" w:rsidP="00312638">
      <w:pPr>
        <w:jc w:val="both"/>
        <w:rPr>
          <w:szCs w:val="28"/>
        </w:rPr>
      </w:pPr>
    </w:p>
    <w:p w:rsidR="00CE642C" w:rsidRDefault="00A83ACE" w:rsidP="00312638">
      <w:pPr>
        <w:jc w:val="both"/>
        <w:rPr>
          <w:szCs w:val="28"/>
        </w:rPr>
      </w:pPr>
      <w:r w:rsidRPr="009E530F">
        <w:rPr>
          <w:szCs w:val="28"/>
        </w:rPr>
        <w:t>Summer School Enrollments</w:t>
      </w:r>
    </w:p>
    <w:p w:rsidR="00CE642C" w:rsidRDefault="00CE642C" w:rsidP="00312638">
      <w:pPr>
        <w:jc w:val="both"/>
        <w:rPr>
          <w:szCs w:val="28"/>
        </w:rPr>
      </w:pPr>
      <w:r>
        <w:rPr>
          <w:szCs w:val="28"/>
        </w:rPr>
        <w:t>The enrollments for summer school are down this year.  The group discussed the need to speed up the process for setting up new classes.</w:t>
      </w:r>
    </w:p>
    <w:p w:rsidR="00A83ACE" w:rsidRPr="009E530F" w:rsidRDefault="00A83ACE" w:rsidP="00312638">
      <w:pPr>
        <w:jc w:val="both"/>
        <w:rPr>
          <w:szCs w:val="28"/>
        </w:rPr>
      </w:pPr>
      <w:r w:rsidRPr="009E530F">
        <w:rPr>
          <w:szCs w:val="28"/>
        </w:rPr>
        <w:t xml:space="preserve"> </w:t>
      </w:r>
    </w:p>
    <w:p w:rsidR="00A83ACE" w:rsidRPr="009E530F" w:rsidRDefault="00A83ACE" w:rsidP="00312638">
      <w:pPr>
        <w:jc w:val="both"/>
        <w:rPr>
          <w:szCs w:val="28"/>
        </w:rPr>
      </w:pPr>
      <w:r w:rsidRPr="009E530F">
        <w:rPr>
          <w:szCs w:val="28"/>
        </w:rPr>
        <w:t>Salary Raises</w:t>
      </w:r>
    </w:p>
    <w:p w:rsidR="00CE642C" w:rsidRDefault="00CE642C" w:rsidP="00312638">
      <w:pPr>
        <w:jc w:val="both"/>
        <w:rPr>
          <w:szCs w:val="28"/>
        </w:rPr>
      </w:pPr>
      <w:r>
        <w:rPr>
          <w:szCs w:val="28"/>
        </w:rPr>
        <w:t xml:space="preserve">The dean anticipates a raise this year but we are not sure yet of the percentage.  We are scheduling salary raise </w:t>
      </w:r>
      <w:r w:rsidR="006A7FC3">
        <w:rPr>
          <w:szCs w:val="28"/>
        </w:rPr>
        <w:t>meetings with</w:t>
      </w:r>
      <w:r>
        <w:rPr>
          <w:szCs w:val="28"/>
        </w:rPr>
        <w:t xml:space="preserve"> each of you to discuss who are the best researchers, who are the best teachers, who are the flight risks, etc</w:t>
      </w:r>
      <w:proofErr w:type="gramStart"/>
      <w:r>
        <w:rPr>
          <w:szCs w:val="28"/>
        </w:rPr>
        <w:t>..</w:t>
      </w:r>
      <w:proofErr w:type="gramEnd"/>
    </w:p>
    <w:p w:rsidR="00CE642C" w:rsidRDefault="00CE642C" w:rsidP="00312638">
      <w:pPr>
        <w:jc w:val="both"/>
        <w:rPr>
          <w:szCs w:val="28"/>
        </w:rPr>
      </w:pPr>
    </w:p>
    <w:p w:rsidR="00A83ACE" w:rsidRDefault="00A83ACE" w:rsidP="00312638">
      <w:pPr>
        <w:jc w:val="both"/>
        <w:rPr>
          <w:szCs w:val="28"/>
        </w:rPr>
      </w:pPr>
      <w:r w:rsidRPr="009E530F">
        <w:rPr>
          <w:szCs w:val="28"/>
        </w:rPr>
        <w:t xml:space="preserve">Chairs Responsibility to report faculty and </w:t>
      </w:r>
      <w:r w:rsidR="006A7FC3" w:rsidRPr="009E530F">
        <w:rPr>
          <w:szCs w:val="28"/>
        </w:rPr>
        <w:t>staff behavior</w:t>
      </w:r>
    </w:p>
    <w:p w:rsidR="00CE642C" w:rsidRDefault="00CE642C" w:rsidP="00312638">
      <w:pPr>
        <w:jc w:val="both"/>
        <w:rPr>
          <w:szCs w:val="28"/>
        </w:rPr>
      </w:pPr>
      <w:r>
        <w:rPr>
          <w:szCs w:val="28"/>
        </w:rPr>
        <w:t xml:space="preserve">The </w:t>
      </w:r>
      <w:r w:rsidR="00312638">
        <w:rPr>
          <w:szCs w:val="28"/>
        </w:rPr>
        <w:t>dean encourages</w:t>
      </w:r>
      <w:r>
        <w:rPr>
          <w:szCs w:val="28"/>
        </w:rPr>
        <w:t xml:space="preserve"> the chairs to come to him with any suspicious or curious behaviors presented by faculty or staff.  </w:t>
      </w:r>
    </w:p>
    <w:p w:rsidR="00CE642C" w:rsidRPr="009E530F" w:rsidRDefault="00CE642C" w:rsidP="00312638">
      <w:pPr>
        <w:jc w:val="both"/>
        <w:rPr>
          <w:szCs w:val="28"/>
        </w:rPr>
      </w:pPr>
      <w:r>
        <w:rPr>
          <w:szCs w:val="28"/>
        </w:rPr>
        <w:t xml:space="preserve"> </w:t>
      </w:r>
    </w:p>
    <w:p w:rsidR="00A83ACE" w:rsidRDefault="00A83ACE" w:rsidP="00312638">
      <w:pPr>
        <w:jc w:val="both"/>
        <w:rPr>
          <w:szCs w:val="28"/>
        </w:rPr>
      </w:pPr>
      <w:r w:rsidRPr="009E530F">
        <w:rPr>
          <w:szCs w:val="28"/>
        </w:rPr>
        <w:t>IT, purchasing and receiving</w:t>
      </w:r>
    </w:p>
    <w:p w:rsidR="00CE642C" w:rsidRPr="009E530F" w:rsidRDefault="00CE642C" w:rsidP="00312638">
      <w:pPr>
        <w:jc w:val="both"/>
        <w:rPr>
          <w:szCs w:val="28"/>
        </w:rPr>
      </w:pPr>
      <w:r>
        <w:rPr>
          <w:szCs w:val="28"/>
        </w:rPr>
        <w:t xml:space="preserve">The college is planning to centralize IT, shipping and receiving.  </w:t>
      </w:r>
    </w:p>
    <w:p w:rsidR="00A83ACE" w:rsidRDefault="00A83ACE" w:rsidP="00A83ACE">
      <w:pPr>
        <w:ind w:left="720"/>
        <w:rPr>
          <w:sz w:val="28"/>
          <w:szCs w:val="28"/>
        </w:rPr>
      </w:pPr>
    </w:p>
    <w:p w:rsidR="00424960" w:rsidRDefault="00424960"/>
    <w:sectPr w:rsidR="00424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1738A"/>
    <w:multiLevelType w:val="hybridMultilevel"/>
    <w:tmpl w:val="FA6A7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EA"/>
    <w:rsid w:val="00240684"/>
    <w:rsid w:val="00312638"/>
    <w:rsid w:val="003B62EA"/>
    <w:rsid w:val="00424960"/>
    <w:rsid w:val="006A7FC3"/>
    <w:rsid w:val="009A7589"/>
    <w:rsid w:val="009E530F"/>
    <w:rsid w:val="00A05827"/>
    <w:rsid w:val="00A83ACE"/>
    <w:rsid w:val="00CE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D4B3DB55</Template>
  <TotalTime>21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7</cp:revision>
  <dcterms:created xsi:type="dcterms:W3CDTF">2015-05-12T18:01:00Z</dcterms:created>
  <dcterms:modified xsi:type="dcterms:W3CDTF">2015-05-20T19:33:00Z</dcterms:modified>
</cp:coreProperties>
</file>