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of Chairs Meeting Minutes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Thursday, </w:t>
      </w:r>
      <w:r w:rsidR="00424A5C">
        <w:rPr>
          <w:sz w:val="22"/>
          <w:szCs w:val="22"/>
        </w:rPr>
        <w:t>April 1</w:t>
      </w:r>
      <w:r w:rsidR="001030B9">
        <w:rPr>
          <w:sz w:val="22"/>
          <w:szCs w:val="22"/>
        </w:rPr>
        <w:t>2</w:t>
      </w:r>
      <w:r>
        <w:rPr>
          <w:sz w:val="22"/>
          <w:szCs w:val="22"/>
        </w:rPr>
        <w:t>, 2012</w:t>
      </w:r>
    </w:p>
    <w:p w:rsidR="00867BFD" w:rsidRDefault="00867BFD" w:rsidP="00867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9:00 AM, 245 </w:t>
      </w:r>
      <w:proofErr w:type="gramStart"/>
      <w:r>
        <w:rPr>
          <w:sz w:val="22"/>
          <w:szCs w:val="22"/>
        </w:rPr>
        <w:t>POT</w:t>
      </w:r>
      <w:proofErr w:type="gramEnd"/>
    </w:p>
    <w:p w:rsidR="00867BFD" w:rsidRDefault="00867BFD" w:rsidP="00867BFD">
      <w:pPr>
        <w:jc w:val="both"/>
        <w:rPr>
          <w:sz w:val="22"/>
          <w:szCs w:val="22"/>
        </w:rPr>
      </w:pPr>
    </w:p>
    <w:p w:rsidR="00867BFD" w:rsidRDefault="00867BFD" w:rsidP="00867BFD">
      <w:pPr>
        <w:jc w:val="both"/>
        <w:rPr>
          <w:sz w:val="22"/>
          <w:szCs w:val="22"/>
        </w:rPr>
      </w:pPr>
    </w:p>
    <w:p w:rsidR="008633C8" w:rsidRPr="00867BFD" w:rsidRDefault="00C5651D" w:rsidP="001030B9">
      <w:pPr>
        <w:pStyle w:val="ListParagraph"/>
        <w:ind w:left="1080"/>
        <w:jc w:val="both"/>
      </w:pPr>
      <w:r>
        <w:rPr>
          <w:sz w:val="22"/>
          <w:szCs w:val="22"/>
        </w:rPr>
        <w:t xml:space="preserve"> </w:t>
      </w:r>
      <w:r w:rsidR="00706A2A">
        <w:rPr>
          <w:sz w:val="22"/>
          <w:szCs w:val="22"/>
        </w:rPr>
        <w:t xml:space="preserve">  </w:t>
      </w:r>
      <w:r w:rsidR="00236FEB">
        <w:rPr>
          <w:sz w:val="22"/>
          <w:szCs w:val="22"/>
        </w:rPr>
        <w:t xml:space="preserve">  </w:t>
      </w:r>
    </w:p>
    <w:p w:rsidR="00867BFD" w:rsidRPr="00867BFD" w:rsidRDefault="00867BFD" w:rsidP="00867BFD">
      <w:pPr>
        <w:pStyle w:val="ListParagraph"/>
        <w:ind w:left="1440"/>
        <w:jc w:val="both"/>
      </w:pPr>
    </w:p>
    <w:p w:rsidR="004A5D65" w:rsidRDefault="00867BFD" w:rsidP="004A5D65">
      <w:pPr>
        <w:pStyle w:val="ListParagraph"/>
        <w:numPr>
          <w:ilvl w:val="0"/>
          <w:numId w:val="2"/>
        </w:numPr>
        <w:jc w:val="both"/>
      </w:pPr>
      <w:r>
        <w:t xml:space="preserve">The Dean </w:t>
      </w:r>
      <w:r w:rsidR="001030B9">
        <w:t xml:space="preserve">gave a briefing </w:t>
      </w:r>
      <w:r>
        <w:t xml:space="preserve">about the </w:t>
      </w:r>
      <w:r w:rsidR="00424A5C">
        <w:t xml:space="preserve">budget.  </w:t>
      </w:r>
      <w:r w:rsidR="004A5D65">
        <w:t xml:space="preserve">Tuition will increase by either 3 or 6 % this year.  If we don’t do these increases, we will be less that University of Louisville.  There will be 10-13% increase in freshmen this year.  It will be a challenge to increase the undergraduate population without increasing staff and faculty positions.  Arts and Sciences </w:t>
      </w:r>
      <w:proofErr w:type="gramStart"/>
      <w:r w:rsidR="004A5D65">
        <w:t>teaches</w:t>
      </w:r>
      <w:proofErr w:type="gramEnd"/>
      <w:r w:rsidR="004A5D65">
        <w:t xml:space="preserve"> 71% of SCH.  There is no money for new buildings or renovations.  We need to create space to increase the student populations and have efficient enrollment management.  UK is moving towards an RCM/ABB model.  Please brainstorm on how to increase revenue generation.  The Dean also challenges everyone to thing about student retentions issues.</w:t>
      </w:r>
    </w:p>
    <w:p w:rsidR="004A5D65" w:rsidRDefault="004A5D65" w:rsidP="004A5D65">
      <w:pPr>
        <w:pStyle w:val="ListParagraph"/>
        <w:ind w:left="1080"/>
        <w:jc w:val="both"/>
      </w:pPr>
    </w:p>
    <w:p w:rsidR="004A5D65" w:rsidRDefault="00EE3664" w:rsidP="004A5D65">
      <w:pPr>
        <w:pStyle w:val="ListParagraph"/>
        <w:numPr>
          <w:ilvl w:val="0"/>
          <w:numId w:val="2"/>
        </w:numPr>
        <w:jc w:val="both"/>
      </w:pPr>
      <w:r>
        <w:t xml:space="preserve">The Dean briefly updated the Chairs on his </w:t>
      </w:r>
      <w:r w:rsidR="004A5D65">
        <w:t>China</w:t>
      </w:r>
      <w:r>
        <w:t xml:space="preserve"> visit.  He believes there is a lot of potential in recruiting Chinese to study at UK.</w:t>
      </w:r>
    </w:p>
    <w:p w:rsidR="004A5D65" w:rsidRDefault="004A5D65" w:rsidP="004A5D65">
      <w:pPr>
        <w:pStyle w:val="ListParagraph"/>
        <w:ind w:left="1080"/>
        <w:jc w:val="both"/>
      </w:pPr>
    </w:p>
    <w:p w:rsidR="004A5D65" w:rsidRDefault="004A5D65" w:rsidP="004A5D65">
      <w:pPr>
        <w:pStyle w:val="ListParagraph"/>
        <w:numPr>
          <w:ilvl w:val="0"/>
          <w:numId w:val="2"/>
        </w:numPr>
        <w:jc w:val="both"/>
      </w:pPr>
      <w:r>
        <w:t>Graduation</w:t>
      </w:r>
      <w:r w:rsidR="00EE3664">
        <w:t xml:space="preserve"> will be held May 6</w:t>
      </w:r>
      <w:r w:rsidR="00EE3664" w:rsidRPr="00EE3664">
        <w:rPr>
          <w:vertAlign w:val="superscript"/>
        </w:rPr>
        <w:t>th</w:t>
      </w:r>
      <w:r w:rsidR="00EE3664">
        <w:t>.</w:t>
      </w:r>
      <w:bookmarkStart w:id="0" w:name="_GoBack"/>
      <w:bookmarkEnd w:id="0"/>
    </w:p>
    <w:p w:rsidR="00867BFD" w:rsidRDefault="00867BFD" w:rsidP="00424A5C">
      <w:pPr>
        <w:pStyle w:val="ListParagraph"/>
        <w:ind w:left="1080"/>
        <w:jc w:val="both"/>
      </w:pPr>
    </w:p>
    <w:sectPr w:rsidR="0086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8FA"/>
    <w:multiLevelType w:val="hybridMultilevel"/>
    <w:tmpl w:val="AC6A1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6C2C"/>
    <w:multiLevelType w:val="hybridMultilevel"/>
    <w:tmpl w:val="4CB897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E"/>
    <w:rsid w:val="001030B9"/>
    <w:rsid w:val="001B1466"/>
    <w:rsid w:val="00236FEB"/>
    <w:rsid w:val="00270CBE"/>
    <w:rsid w:val="00424A5C"/>
    <w:rsid w:val="00461454"/>
    <w:rsid w:val="0047086A"/>
    <w:rsid w:val="004A5D65"/>
    <w:rsid w:val="005233B2"/>
    <w:rsid w:val="005A2D40"/>
    <w:rsid w:val="00706A2A"/>
    <w:rsid w:val="008633C8"/>
    <w:rsid w:val="00867BFD"/>
    <w:rsid w:val="008B716A"/>
    <w:rsid w:val="00984883"/>
    <w:rsid w:val="00AF5861"/>
    <w:rsid w:val="00C5651D"/>
    <w:rsid w:val="00C8517D"/>
    <w:rsid w:val="00E54176"/>
    <w:rsid w:val="00E66BF2"/>
    <w:rsid w:val="00E77EBF"/>
    <w:rsid w:val="00E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6244BA5E</Template>
  <TotalTime>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4</cp:revision>
  <dcterms:created xsi:type="dcterms:W3CDTF">2012-05-17T21:04:00Z</dcterms:created>
  <dcterms:modified xsi:type="dcterms:W3CDTF">2012-05-24T14:33:00Z</dcterms:modified>
</cp:coreProperties>
</file>